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DBE" w:rsidRDefault="00CC7DBE" w:rsidP="002D24E7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:rsidR="00A37525" w:rsidRPr="00A37525" w:rsidRDefault="00CC7DBE" w:rsidP="00CC7DBE">
      <w:pPr>
        <w:jc w:val="center"/>
        <w:rPr>
          <w:rFonts w:asciiTheme="minorHAnsi" w:hAnsiTheme="minorHAnsi" w:cstheme="minorHAnsi"/>
          <w:b/>
          <w:color w:val="632423" w:themeColor="accent2" w:themeShade="80"/>
          <w:sz w:val="32"/>
        </w:rPr>
      </w:pPr>
      <w:r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>ČESTNÉ PROHLÁŠENÍ</w:t>
      </w:r>
      <w:r w:rsidR="00914E08"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 xml:space="preserve"> </w:t>
      </w:r>
      <w:r w:rsidR="009A3D82"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>DODAVATELE</w:t>
      </w:r>
      <w:r w:rsidR="00A37525"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 xml:space="preserve"> K PROKÁZÁNÍ KVALIFIKACE</w:t>
      </w:r>
    </w:p>
    <w:p w:rsidR="00A37525" w:rsidRPr="00A37525" w:rsidRDefault="00A37525" w:rsidP="00CC7DBE">
      <w:pPr>
        <w:jc w:val="center"/>
        <w:rPr>
          <w:rFonts w:asciiTheme="minorHAnsi" w:hAnsiTheme="minorHAnsi" w:cstheme="minorHAnsi"/>
          <w:b/>
          <w:color w:val="632423" w:themeColor="accent2" w:themeShade="80"/>
        </w:rPr>
      </w:pPr>
    </w:p>
    <w:p w:rsidR="00CC7DBE" w:rsidRPr="008D1789" w:rsidRDefault="009A3D82" w:rsidP="00CC7DBE">
      <w:pPr>
        <w:jc w:val="center"/>
        <w:rPr>
          <w:rFonts w:asciiTheme="minorHAnsi" w:hAnsiTheme="minorHAnsi" w:cstheme="minorHAnsi"/>
          <w:b/>
          <w:color w:val="632423" w:themeColor="accent2" w:themeShade="80"/>
          <w:sz w:val="40"/>
        </w:rPr>
      </w:pPr>
      <w:r>
        <w:rPr>
          <w:rFonts w:asciiTheme="minorHAnsi" w:hAnsiTheme="minorHAnsi" w:cstheme="minorHAnsi"/>
          <w:b/>
          <w:color w:val="632423" w:themeColor="accent2" w:themeShade="80"/>
          <w:sz w:val="40"/>
        </w:rPr>
        <w:t>ZÁKLADNÍ ZPŮSOBILOST</w:t>
      </w:r>
    </w:p>
    <w:p w:rsidR="00CC7DBE" w:rsidRDefault="00CC7DBE" w:rsidP="002D24E7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26"/>
      </w:tblGrid>
      <w:tr w:rsidR="00A41800" w:rsidRPr="00A41800" w:rsidTr="00EE4A47">
        <w:trPr>
          <w:trHeight w:val="615"/>
        </w:trPr>
        <w:tc>
          <w:tcPr>
            <w:tcW w:w="2660" w:type="dxa"/>
            <w:vAlign w:val="center"/>
          </w:tcPr>
          <w:p w:rsidR="00A41800" w:rsidRPr="00790BCA" w:rsidRDefault="00A41800" w:rsidP="009A3D82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 xml:space="preserve">Název </w:t>
            </w:r>
            <w:r w:rsidR="009A3D82">
              <w:rPr>
                <w:rFonts w:asciiTheme="minorHAnsi" w:hAnsiTheme="minorHAnsi" w:cstheme="minorHAnsi"/>
              </w:rPr>
              <w:t>dodavatele:</w:t>
            </w:r>
          </w:p>
        </w:tc>
        <w:tc>
          <w:tcPr>
            <w:tcW w:w="6626" w:type="dxa"/>
            <w:vAlign w:val="center"/>
          </w:tcPr>
          <w:p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  <w:tr w:rsidR="00A41800" w:rsidRPr="00A41800" w:rsidTr="00EE4A47">
        <w:trPr>
          <w:trHeight w:val="551"/>
        </w:trPr>
        <w:tc>
          <w:tcPr>
            <w:tcW w:w="2660" w:type="dxa"/>
            <w:vAlign w:val="center"/>
          </w:tcPr>
          <w:p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6626" w:type="dxa"/>
            <w:vAlign w:val="center"/>
          </w:tcPr>
          <w:p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  <w:tr w:rsidR="00A41800" w:rsidRPr="00A41800" w:rsidTr="00EE4A47">
        <w:trPr>
          <w:trHeight w:val="559"/>
        </w:trPr>
        <w:tc>
          <w:tcPr>
            <w:tcW w:w="2660" w:type="dxa"/>
            <w:vAlign w:val="center"/>
          </w:tcPr>
          <w:p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>IČ:</w:t>
            </w:r>
          </w:p>
        </w:tc>
        <w:tc>
          <w:tcPr>
            <w:tcW w:w="6626" w:type="dxa"/>
            <w:vAlign w:val="center"/>
          </w:tcPr>
          <w:p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</w:tbl>
    <w:p w:rsidR="009E3A88" w:rsidRPr="00A64C0F" w:rsidRDefault="009E3A88" w:rsidP="00A64C0F"/>
    <w:p w:rsidR="00D62BA4" w:rsidRPr="00A64C0F" w:rsidRDefault="00D62BA4" w:rsidP="00A64C0F"/>
    <w:p w:rsidR="00CC7DBE" w:rsidRPr="00196DD7" w:rsidRDefault="002E6CDC" w:rsidP="00CC7DBE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Výše uvedený </w:t>
      </w:r>
      <w:r w:rsidR="009A3D82">
        <w:rPr>
          <w:rFonts w:asciiTheme="minorHAnsi" w:hAnsiTheme="minorHAnsi" w:cstheme="minorHAnsi"/>
          <w:sz w:val="24"/>
          <w:szCs w:val="24"/>
        </w:rPr>
        <w:t xml:space="preserve">účastník výběrového řízení </w:t>
      </w:r>
      <w:r w:rsidR="003E1B50" w:rsidRPr="00196DD7">
        <w:rPr>
          <w:rFonts w:asciiTheme="minorHAnsi" w:hAnsiTheme="minorHAnsi" w:cstheme="minorHAnsi"/>
          <w:sz w:val="24"/>
          <w:szCs w:val="24"/>
        </w:rPr>
        <w:t>s názvem:</w:t>
      </w:r>
    </w:p>
    <w:p w:rsidR="009E3A88" w:rsidRDefault="009E3A88" w:rsidP="00CC7DBE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</w:p>
    <w:p w:rsidR="009A3D82" w:rsidRPr="005F5237" w:rsidRDefault="009A3D82" w:rsidP="009A3D82">
      <w:pPr>
        <w:spacing w:line="280" w:lineRule="atLeast"/>
        <w:jc w:val="center"/>
        <w:rPr>
          <w:rFonts w:asciiTheme="minorHAnsi" w:hAnsiTheme="minorHAnsi" w:cstheme="minorHAnsi"/>
          <w:sz w:val="32"/>
        </w:rPr>
      </w:pPr>
      <w:r w:rsidRPr="003C4443">
        <w:rPr>
          <w:rFonts w:asciiTheme="minorHAnsi" w:hAnsiTheme="minorHAnsi" w:cstheme="minorHAnsi"/>
          <w:b/>
          <w:sz w:val="32"/>
        </w:rPr>
        <w:t>„</w:t>
      </w:r>
      <w:r w:rsidR="00137B33" w:rsidRPr="00137B33">
        <w:rPr>
          <w:rFonts w:asciiTheme="minorHAnsi" w:hAnsiTheme="minorHAnsi" w:cstheme="minorHAnsi"/>
          <w:b/>
          <w:sz w:val="32"/>
        </w:rPr>
        <w:t>Oprava a odbahnění malé vodní nádrže v obci Vlkov</w:t>
      </w:r>
      <w:r w:rsidRPr="003C4443">
        <w:rPr>
          <w:rFonts w:asciiTheme="minorHAnsi" w:hAnsiTheme="minorHAnsi" w:cstheme="minorHAnsi"/>
          <w:b/>
          <w:sz w:val="32"/>
        </w:rPr>
        <w:t>“</w:t>
      </w:r>
    </w:p>
    <w:p w:rsidR="00CC7DBE" w:rsidRDefault="00CC7DBE" w:rsidP="00CC7DBE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</w:p>
    <w:p w:rsidR="009A3D82" w:rsidRPr="00AD6CDD" w:rsidRDefault="00AD6CDD" w:rsidP="009A3D82">
      <w:pPr>
        <w:pStyle w:val="Zkladntext"/>
        <w:ind w:left="15"/>
        <w:jc w:val="both"/>
        <w:rPr>
          <w:rFonts w:asciiTheme="minorHAnsi" w:hAnsiTheme="minorHAnsi" w:cstheme="minorHAnsi"/>
          <w:sz w:val="22"/>
        </w:rPr>
      </w:pPr>
      <w:r w:rsidRPr="00AD6CDD">
        <w:rPr>
          <w:rFonts w:asciiTheme="minorHAnsi" w:hAnsiTheme="minorHAnsi" w:cstheme="minorHAnsi"/>
          <w:sz w:val="24"/>
          <w:szCs w:val="24"/>
        </w:rPr>
        <w:t xml:space="preserve">tímto </w:t>
      </w:r>
      <w:r w:rsidRPr="00A71FE1">
        <w:rPr>
          <w:rFonts w:asciiTheme="minorHAnsi" w:hAnsiTheme="minorHAnsi" w:cstheme="minorHAnsi"/>
          <w:b/>
          <w:sz w:val="24"/>
          <w:szCs w:val="24"/>
        </w:rPr>
        <w:t>prokazuje</w:t>
      </w:r>
      <w:r>
        <w:rPr>
          <w:rFonts w:asciiTheme="minorHAnsi" w:hAnsiTheme="minorHAnsi" w:cstheme="minorHAnsi"/>
          <w:sz w:val="24"/>
          <w:szCs w:val="24"/>
        </w:rPr>
        <w:t xml:space="preserve"> splnění podmínek základní způsobilosti a </w:t>
      </w:r>
      <w:r w:rsidRPr="00A71FE1">
        <w:rPr>
          <w:rFonts w:asciiTheme="minorHAnsi" w:hAnsiTheme="minorHAnsi" w:cstheme="minorHAnsi"/>
          <w:b/>
          <w:sz w:val="24"/>
          <w:szCs w:val="24"/>
        </w:rPr>
        <w:t>čestně prohlašuje</w:t>
      </w:r>
      <w:r>
        <w:rPr>
          <w:rFonts w:asciiTheme="minorHAnsi" w:hAnsiTheme="minorHAnsi" w:cstheme="minorHAnsi"/>
          <w:sz w:val="24"/>
          <w:szCs w:val="24"/>
        </w:rPr>
        <w:t>, že</w:t>
      </w:r>
      <w:r w:rsidRPr="00AD6CD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A3D82" w:rsidRPr="00A64C0F" w:rsidRDefault="009A3D82" w:rsidP="00A64C0F"/>
    <w:p w:rsidR="009A3D82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2B516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byl v zemi svého sídla v posledních 5 letech před zahájením zadávacího řízení pravomocně odsouzen pro trestný čin uvedený v příloze č. 3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k ZZVZ</w:t>
      </w:r>
      <w:r w:rsidRPr="002B516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nebo obdobný trestný čin podle právního řádu země sídla dodavatele; k zahlazeným odsouzením se nepřihlíží,</w:t>
      </w:r>
    </w:p>
    <w:p w:rsidR="009A3D82" w:rsidRDefault="009A3D82" w:rsidP="009A3D82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9A3D82" w:rsidRPr="00F839D9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má v České republice nebo v zemi svého sídla v evidenci daní zachycen splatný daňový nedoplatek,</w:t>
      </w:r>
    </w:p>
    <w:p w:rsidR="009A3D82" w:rsidRPr="00F839D9" w:rsidRDefault="009A3D82" w:rsidP="009A3D82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9A3D82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má v České republice nebo v zemi svého sídla splatný nedoplatek na pojistném nebo na penále na veřejné zdravotní pojištění,</w:t>
      </w:r>
    </w:p>
    <w:p w:rsidR="009A3D82" w:rsidRDefault="009A3D82" w:rsidP="009A3D82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9A3D82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má v České republice nebo v zemi svého sídla splatný nedoplatek na pojistném nebo na penále na sociální zabezpečení a příspěvku na státní politiku zaměstnanosti,</w:t>
      </w:r>
    </w:p>
    <w:p w:rsidR="009A3D82" w:rsidRPr="00F839D9" w:rsidRDefault="009A3D82" w:rsidP="009A3D82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9A3D82" w:rsidRPr="00087280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není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v likvidaci, </w:t>
      </w:r>
      <w:r w:rsidR="0023300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proti němu nebylo 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vydáno rozhodnutí o úpadku, vůči němu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byla nařízena nucená správa podle jiného právního předpisu nebo v obdobné situaci podle právního řádu země sídla dodavatele.</w:t>
      </w:r>
    </w:p>
    <w:p w:rsidR="009E3A88" w:rsidRPr="00485A9C" w:rsidRDefault="009E3A88" w:rsidP="009A3D82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asciiTheme="minorHAnsi" w:hAnsiTheme="minorHAnsi" w:cstheme="minorHAnsi"/>
        </w:rPr>
      </w:pPr>
    </w:p>
    <w:p w:rsidR="006A7C4B" w:rsidRPr="00CC7DBE" w:rsidRDefault="006A7C4B" w:rsidP="006A7C4B">
      <w:pPr>
        <w:jc w:val="both"/>
        <w:rPr>
          <w:rFonts w:asciiTheme="minorHAnsi" w:hAnsiTheme="minorHAnsi" w:cstheme="minorHAnsi"/>
        </w:rPr>
      </w:pPr>
      <w:proofErr w:type="gramStart"/>
      <w:r w:rsidRPr="009E3A88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 xml:space="preserve"> </w:t>
      </w:r>
      <w:r w:rsidRPr="009E3A88">
        <w:rPr>
          <w:rFonts w:asciiTheme="minorHAnsi" w:hAnsiTheme="minorHAnsi" w:cstheme="minorHAnsi"/>
        </w:rPr>
        <w:t>.......................</w:t>
      </w:r>
      <w:r>
        <w:rPr>
          <w:rFonts w:asciiTheme="minorHAnsi" w:hAnsiTheme="minorHAnsi" w:cstheme="minorHAnsi"/>
        </w:rPr>
        <w:t>..........................</w:t>
      </w:r>
      <w:r w:rsidRPr="009E3A88">
        <w:rPr>
          <w:rFonts w:asciiTheme="minorHAnsi" w:hAnsiTheme="minorHAnsi" w:cstheme="minorHAnsi"/>
        </w:rPr>
        <w:t xml:space="preserve"> dne</w:t>
      </w:r>
      <w:proofErr w:type="gramEnd"/>
      <w:r>
        <w:rPr>
          <w:rFonts w:asciiTheme="minorHAnsi" w:hAnsiTheme="minorHAnsi" w:cstheme="minorHAnsi"/>
        </w:rPr>
        <w:t xml:space="preserve"> …........................</w:t>
      </w:r>
    </w:p>
    <w:p w:rsidR="003E1B50" w:rsidRPr="0091778C" w:rsidRDefault="003E1B50" w:rsidP="0091778C"/>
    <w:tbl>
      <w:tblPr>
        <w:tblStyle w:val="Mkatabulky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26"/>
      </w:tblGrid>
      <w:tr w:rsidR="00086A40" w:rsidRPr="00086A40" w:rsidTr="00EE4A47">
        <w:trPr>
          <w:trHeight w:val="664"/>
        </w:trPr>
        <w:tc>
          <w:tcPr>
            <w:tcW w:w="1432" w:type="pct"/>
            <w:vAlign w:val="center"/>
          </w:tcPr>
          <w:p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  <w:r w:rsidRPr="00F614BA">
              <w:rPr>
                <w:rFonts w:asciiTheme="minorHAnsi" w:hAnsiTheme="minorHAnsi" w:cstheme="minorHAnsi"/>
              </w:rPr>
              <w:t xml:space="preserve">Osoba oprávněná za </w:t>
            </w:r>
            <w:r w:rsidR="001C38A2">
              <w:rPr>
                <w:rFonts w:asciiTheme="minorHAnsi" w:hAnsiTheme="minorHAnsi" w:cstheme="minorHAnsi"/>
              </w:rPr>
              <w:t>dodavatele</w:t>
            </w:r>
            <w:r w:rsidRPr="00F614BA">
              <w:rPr>
                <w:rFonts w:asciiTheme="minorHAnsi" w:hAnsiTheme="minorHAnsi" w:cstheme="minorHAnsi"/>
              </w:rPr>
              <w:t xml:space="preserve"> jednat</w:t>
            </w:r>
          </w:p>
          <w:p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  <w:r w:rsidRPr="00F614BA">
              <w:rPr>
                <w:rFonts w:asciiTheme="minorHAnsi" w:hAnsiTheme="minorHAnsi" w:cstheme="minorHAnsi"/>
              </w:rPr>
              <w:t>Titul, jméno a příjmení, funkce:</w:t>
            </w:r>
          </w:p>
        </w:tc>
        <w:tc>
          <w:tcPr>
            <w:tcW w:w="3568" w:type="pct"/>
            <w:vAlign w:val="center"/>
          </w:tcPr>
          <w:p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</w:tr>
      <w:tr w:rsidR="00086A40" w:rsidRPr="00086A40" w:rsidTr="00EE4A47">
        <w:trPr>
          <w:trHeight w:val="688"/>
        </w:trPr>
        <w:tc>
          <w:tcPr>
            <w:tcW w:w="1432" w:type="pct"/>
            <w:vAlign w:val="center"/>
          </w:tcPr>
          <w:p w:rsidR="00086A40" w:rsidRPr="00F614BA" w:rsidRDefault="00086A40" w:rsidP="00914E08">
            <w:pPr>
              <w:rPr>
                <w:rFonts w:asciiTheme="minorHAnsi" w:hAnsiTheme="minorHAnsi" w:cstheme="minorHAnsi"/>
                <w:bCs/>
                <w:iCs/>
              </w:rPr>
            </w:pPr>
            <w:r w:rsidRPr="00F614BA">
              <w:rPr>
                <w:rFonts w:asciiTheme="minorHAnsi" w:hAnsiTheme="minorHAnsi" w:cstheme="minorHAnsi"/>
              </w:rPr>
              <w:t>Podpis:</w:t>
            </w:r>
          </w:p>
        </w:tc>
        <w:tc>
          <w:tcPr>
            <w:tcW w:w="3568" w:type="pct"/>
            <w:vAlign w:val="center"/>
          </w:tcPr>
          <w:p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</w:p>
        </w:tc>
      </w:tr>
    </w:tbl>
    <w:p w:rsidR="00CC7DBE" w:rsidRPr="00A64C0F" w:rsidRDefault="00CC7DBE" w:rsidP="00A64C0F"/>
    <w:sectPr w:rsidR="00CC7DBE" w:rsidRPr="00A64C0F" w:rsidSect="000B5B6D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8" w:bottom="709" w:left="1418" w:header="426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27D" w:rsidRDefault="00DF127D" w:rsidP="006120A5">
      <w:r>
        <w:separator/>
      </w:r>
    </w:p>
  </w:endnote>
  <w:endnote w:type="continuationSeparator" w:id="0">
    <w:p w:rsidR="00DF127D" w:rsidRDefault="00DF127D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62A39" w:rsidRDefault="00DF127D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F87" w:rsidRDefault="00E1267F" w:rsidP="00E1267F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1F761E">
      <w:rPr>
        <w:rFonts w:asciiTheme="minorHAnsi" w:hAnsiTheme="minorHAnsi" w:cstheme="minorHAnsi"/>
        <w:bCs/>
        <w:noProof/>
        <w:sz w:val="16"/>
      </w:rPr>
      <w:t>2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F5B" w:rsidRDefault="00734F5B" w:rsidP="00734F5B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EE4A47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27D" w:rsidRDefault="00DF127D" w:rsidP="006120A5">
      <w:r>
        <w:separator/>
      </w:r>
    </w:p>
  </w:footnote>
  <w:footnote w:type="continuationSeparator" w:id="0">
    <w:p w:rsidR="00DF127D" w:rsidRDefault="00DF127D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DBE" w:rsidRPr="00A64C0F" w:rsidRDefault="00CC7DBE" w:rsidP="00A64C0F"/>
  <w:p w:rsidR="009B70E2" w:rsidRDefault="002D24E7" w:rsidP="00CC7DBE">
    <w:pPr>
      <w:rPr>
        <w:rFonts w:asciiTheme="minorHAnsi" w:hAnsiTheme="minorHAnsi" w:cstheme="minorHAnsi"/>
        <w:b/>
        <w:color w:val="632423" w:themeColor="accent2" w:themeShade="80"/>
        <w:sz w:val="32"/>
      </w:rPr>
    </w:pPr>
    <w:r w:rsidRPr="008D1789">
      <w:rPr>
        <w:rFonts w:asciiTheme="minorHAnsi" w:hAnsiTheme="minorHAnsi" w:cstheme="minorHAnsi"/>
        <w:b/>
        <w:color w:val="632423" w:themeColor="accent2" w:themeShade="80"/>
        <w:sz w:val="32"/>
      </w:rPr>
      <w:t>Příloha č. 2</w:t>
    </w:r>
  </w:p>
  <w:p w:rsidR="00A71FE1" w:rsidRPr="00A71FE1" w:rsidRDefault="00A71FE1" w:rsidP="00A71FE1">
    <w:pPr>
      <w:rPr>
        <w:color w:val="632423" w:themeColor="accent2" w:themeShade="80"/>
        <w:sz w:val="20"/>
        <w:szCs w:val="20"/>
      </w:rPr>
    </w:pPr>
    <w:r w:rsidRPr="00A71FE1">
      <w:rPr>
        <w:rFonts w:asciiTheme="minorHAnsi" w:hAnsiTheme="minorHAnsi" w:cstheme="minorHAnsi"/>
        <w:color w:val="632423" w:themeColor="accent2" w:themeShade="80"/>
        <w:sz w:val="20"/>
        <w:szCs w:val="20"/>
      </w:rPr>
      <w:t>ČESTNÉ PROHLÁŠENÍ DODAVATELE K PROKÁZÁNÍ KVALIFIKACE</w:t>
    </w:r>
    <w:r>
      <w:rPr>
        <w:rFonts w:asciiTheme="minorHAnsi" w:hAnsiTheme="minorHAnsi" w:cstheme="minorHAnsi"/>
        <w:color w:val="632423" w:themeColor="accent2" w:themeShade="80"/>
        <w:sz w:val="20"/>
        <w:szCs w:val="20"/>
      </w:rPr>
      <w:t xml:space="preserve"> - </w:t>
    </w:r>
    <w:r w:rsidRPr="00A71FE1">
      <w:rPr>
        <w:rFonts w:asciiTheme="minorHAnsi" w:hAnsiTheme="minorHAnsi" w:cstheme="minorHAnsi"/>
        <w:color w:val="632423" w:themeColor="accent2" w:themeShade="80"/>
        <w:sz w:val="20"/>
        <w:szCs w:val="20"/>
      </w:rPr>
      <w:t>ZÁKLADNÍ ZPŮSOBILOST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4"/>
    <w:multiLevelType w:val="singleLevel"/>
    <w:tmpl w:val="00000004"/>
    <w:name w:val="WW8Num1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3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0C63B4"/>
    <w:multiLevelType w:val="hybridMultilevel"/>
    <w:tmpl w:val="19DC897E"/>
    <w:lvl w:ilvl="0" w:tplc="DED08BA8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eastAsia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3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5"/>
  </w:num>
  <w:num w:numId="2">
    <w:abstractNumId w:val="3"/>
  </w:num>
  <w:num w:numId="3">
    <w:abstractNumId w:val="12"/>
  </w:num>
  <w:num w:numId="4">
    <w:abstractNumId w:val="11"/>
  </w:num>
  <w:num w:numId="5">
    <w:abstractNumId w:val="4"/>
  </w:num>
  <w:num w:numId="6">
    <w:abstractNumId w:val="0"/>
  </w:num>
  <w:num w:numId="7">
    <w:abstractNumId w:val="7"/>
  </w:num>
  <w:num w:numId="8">
    <w:abstractNumId w:val="9"/>
  </w:num>
  <w:num w:numId="9">
    <w:abstractNumId w:val="8"/>
  </w:num>
  <w:num w:numId="10">
    <w:abstractNumId w:val="2"/>
  </w:num>
  <w:num w:numId="11">
    <w:abstractNumId w:val="14"/>
  </w:num>
  <w:num w:numId="12">
    <w:abstractNumId w:val="6"/>
  </w:num>
  <w:num w:numId="13">
    <w:abstractNumId w:val="13"/>
  </w:num>
  <w:num w:numId="14">
    <w:abstractNumId w:val="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54"/>
    <w:rsid w:val="00005A94"/>
    <w:rsid w:val="0004418C"/>
    <w:rsid w:val="00062D11"/>
    <w:rsid w:val="00086A40"/>
    <w:rsid w:val="000A0B98"/>
    <w:rsid w:val="000B5B6D"/>
    <w:rsid w:val="00137B33"/>
    <w:rsid w:val="00171E92"/>
    <w:rsid w:val="00196DD7"/>
    <w:rsid w:val="001A3863"/>
    <w:rsid w:val="001C38A2"/>
    <w:rsid w:val="001C3C63"/>
    <w:rsid w:val="001E0AFA"/>
    <w:rsid w:val="001F761E"/>
    <w:rsid w:val="00233009"/>
    <w:rsid w:val="00236BE1"/>
    <w:rsid w:val="0024522F"/>
    <w:rsid w:val="00257E61"/>
    <w:rsid w:val="002D24E7"/>
    <w:rsid w:val="002D42DC"/>
    <w:rsid w:val="002E6CDC"/>
    <w:rsid w:val="00314766"/>
    <w:rsid w:val="003E1B50"/>
    <w:rsid w:val="00440569"/>
    <w:rsid w:val="00452793"/>
    <w:rsid w:val="004666A4"/>
    <w:rsid w:val="0047176A"/>
    <w:rsid w:val="00485A9C"/>
    <w:rsid w:val="00525400"/>
    <w:rsid w:val="005726B1"/>
    <w:rsid w:val="005A1F23"/>
    <w:rsid w:val="005D72F9"/>
    <w:rsid w:val="005E530E"/>
    <w:rsid w:val="006120A5"/>
    <w:rsid w:val="006241B3"/>
    <w:rsid w:val="00637F12"/>
    <w:rsid w:val="006526B3"/>
    <w:rsid w:val="0067399A"/>
    <w:rsid w:val="006A1604"/>
    <w:rsid w:val="006A7C4B"/>
    <w:rsid w:val="006B5481"/>
    <w:rsid w:val="00734B42"/>
    <w:rsid w:val="00734F5B"/>
    <w:rsid w:val="00783C98"/>
    <w:rsid w:val="00790BCA"/>
    <w:rsid w:val="007D050A"/>
    <w:rsid w:val="00835B7E"/>
    <w:rsid w:val="008378D2"/>
    <w:rsid w:val="008512FB"/>
    <w:rsid w:val="008873EF"/>
    <w:rsid w:val="00897C32"/>
    <w:rsid w:val="008D1789"/>
    <w:rsid w:val="00914E08"/>
    <w:rsid w:val="00915B44"/>
    <w:rsid w:val="0091778C"/>
    <w:rsid w:val="00955EC3"/>
    <w:rsid w:val="00970E39"/>
    <w:rsid w:val="009A3D82"/>
    <w:rsid w:val="009B70E2"/>
    <w:rsid w:val="009C0A54"/>
    <w:rsid w:val="009D6070"/>
    <w:rsid w:val="009E3A88"/>
    <w:rsid w:val="009F4DDA"/>
    <w:rsid w:val="00A37525"/>
    <w:rsid w:val="00A41800"/>
    <w:rsid w:val="00A64C0F"/>
    <w:rsid w:val="00A71FE1"/>
    <w:rsid w:val="00AC3D36"/>
    <w:rsid w:val="00AD6CDD"/>
    <w:rsid w:val="00B078E2"/>
    <w:rsid w:val="00B607CE"/>
    <w:rsid w:val="00B6480A"/>
    <w:rsid w:val="00BB1E00"/>
    <w:rsid w:val="00BC1253"/>
    <w:rsid w:val="00BC2BC0"/>
    <w:rsid w:val="00BC5EDF"/>
    <w:rsid w:val="00C023D1"/>
    <w:rsid w:val="00C4021C"/>
    <w:rsid w:val="00CB1FF4"/>
    <w:rsid w:val="00CB6617"/>
    <w:rsid w:val="00CB7F63"/>
    <w:rsid w:val="00CC7DBE"/>
    <w:rsid w:val="00CD06AB"/>
    <w:rsid w:val="00D12A48"/>
    <w:rsid w:val="00D263F3"/>
    <w:rsid w:val="00D54053"/>
    <w:rsid w:val="00D62BA4"/>
    <w:rsid w:val="00D806AC"/>
    <w:rsid w:val="00DD7654"/>
    <w:rsid w:val="00DF127D"/>
    <w:rsid w:val="00E1267F"/>
    <w:rsid w:val="00E621A9"/>
    <w:rsid w:val="00E64345"/>
    <w:rsid w:val="00E777DA"/>
    <w:rsid w:val="00EE12F3"/>
    <w:rsid w:val="00EE4A47"/>
    <w:rsid w:val="00EF1008"/>
    <w:rsid w:val="00F00C56"/>
    <w:rsid w:val="00F401FB"/>
    <w:rsid w:val="00F54FDF"/>
    <w:rsid w:val="00F5695A"/>
    <w:rsid w:val="00F614BA"/>
    <w:rsid w:val="00F762B8"/>
    <w:rsid w:val="00F8491D"/>
    <w:rsid w:val="00F8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588BE7-85D3-4B71-9FCB-01B0D3A0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FBA89-6E8B-4248-A9FF-8BEFEBA94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946FC97B</Template>
  <TotalTime>72</TotalTime>
  <Pages>1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Moravcová Ivana</cp:lastModifiedBy>
  <cp:revision>51</cp:revision>
  <dcterms:created xsi:type="dcterms:W3CDTF">2014-02-13T16:20:00Z</dcterms:created>
  <dcterms:modified xsi:type="dcterms:W3CDTF">2017-05-13T13:45:00Z</dcterms:modified>
</cp:coreProperties>
</file>